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EB" w:rsidRPr="00E63ACF" w:rsidRDefault="00F719EB" w:rsidP="00E7748C">
      <w:pPr>
        <w:spacing w:after="0"/>
        <w:rPr>
          <w:rFonts w:ascii="Stencil" w:hAnsi="Stencil"/>
          <w:b/>
          <w:sz w:val="40"/>
          <w:szCs w:val="40"/>
          <w:u w:val="single"/>
          <w:lang w:val="en-GB"/>
        </w:rPr>
      </w:pPr>
      <w:bookmarkStart w:id="0" w:name="_GoBack"/>
      <w:bookmarkEnd w:id="0"/>
      <w:r w:rsidRPr="00E63ACF">
        <w:rPr>
          <w:rFonts w:ascii="Stencil" w:hAnsi="Stencil"/>
          <w:b/>
          <w:sz w:val="40"/>
          <w:szCs w:val="40"/>
          <w:u w:val="single"/>
          <w:lang w:val="en-GB"/>
        </w:rPr>
        <w:t xml:space="preserve">Royal engineers, </w:t>
      </w:r>
      <w:r w:rsidR="00E7748C" w:rsidRPr="00E63ACF">
        <w:rPr>
          <w:rFonts w:ascii="Stencil" w:hAnsi="Stencil"/>
          <w:b/>
          <w:sz w:val="40"/>
          <w:szCs w:val="40"/>
          <w:u w:val="single"/>
          <w:lang w:val="en-GB"/>
        </w:rPr>
        <w:t>Platoon 3</w:t>
      </w:r>
      <w:r w:rsidRPr="00E63ACF">
        <w:rPr>
          <w:rFonts w:ascii="Stencil" w:hAnsi="Stencil"/>
          <w:b/>
          <w:sz w:val="40"/>
          <w:szCs w:val="40"/>
          <w:u w:val="single"/>
          <w:lang w:val="en-GB"/>
        </w:rPr>
        <w:t>.</w:t>
      </w:r>
    </w:p>
    <w:p w:rsidR="00E7748C" w:rsidRPr="00E63ACF" w:rsidRDefault="00F719EB" w:rsidP="00E7748C">
      <w:pPr>
        <w:spacing w:after="0"/>
        <w:rPr>
          <w:rFonts w:ascii="Stencil" w:hAnsi="Stencil"/>
          <w:b/>
          <w:sz w:val="40"/>
          <w:szCs w:val="40"/>
          <w:u w:val="single"/>
          <w:lang w:val="en-GB"/>
        </w:rPr>
      </w:pPr>
      <w:r w:rsidRPr="00E63ACF">
        <w:rPr>
          <w:rFonts w:ascii="Stencil" w:hAnsi="Stencil"/>
          <w:b/>
          <w:sz w:val="40"/>
          <w:szCs w:val="40"/>
          <w:u w:val="single"/>
          <w:lang w:val="en-GB"/>
        </w:rPr>
        <w:t>Lieutenant’s</w:t>
      </w:r>
      <w:r w:rsidR="00E7748C" w:rsidRPr="00E63ACF">
        <w:rPr>
          <w:rFonts w:ascii="Stencil" w:hAnsi="Stencil"/>
          <w:b/>
          <w:sz w:val="40"/>
          <w:szCs w:val="40"/>
          <w:u w:val="single"/>
          <w:lang w:val="en-GB"/>
        </w:rPr>
        <w:t xml:space="preserve"> Order Form:</w:t>
      </w:r>
    </w:p>
    <w:p w:rsidR="00E7748C" w:rsidRPr="00F719EB" w:rsidRDefault="00E7748C" w:rsidP="00E7748C">
      <w:pPr>
        <w:spacing w:after="0"/>
        <w:rPr>
          <w:rFonts w:ascii="Stencil" w:hAnsi="Stencil"/>
          <w:b/>
          <w:lang w:val="en-GB"/>
        </w:rPr>
      </w:pP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2 pairs of Socks Issued to sapper Kline.</w:t>
      </w: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E7748C" w:rsidRPr="00F719EB" w:rsidRDefault="00E7748C" w:rsidP="00E7748C">
      <w:pPr>
        <w:spacing w:after="0"/>
        <w:rPr>
          <w:rFonts w:ascii="Stencil" w:hAnsi="Stencil"/>
          <w:b/>
          <w:lang w:val="en-GB"/>
        </w:rPr>
      </w:pP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2 Pairs of trousers and 1 shirt for Lance corporal Hubert.</w:t>
      </w: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E7748C" w:rsidRPr="00F719EB" w:rsidRDefault="00E7748C" w:rsidP="00E7748C">
      <w:pPr>
        <w:spacing w:after="0"/>
        <w:rPr>
          <w:rFonts w:ascii="Stencil" w:hAnsi="Stencil"/>
          <w:b/>
          <w:lang w:val="en-GB"/>
        </w:rPr>
      </w:pP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1 pair wire cutters and 1 flashlight issued to sapper tucker.</w:t>
      </w: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E7748C" w:rsidRPr="00F719EB" w:rsidRDefault="00E7748C" w:rsidP="00E7748C">
      <w:pPr>
        <w:spacing w:after="0"/>
        <w:rPr>
          <w:rFonts w:ascii="Stencil" w:hAnsi="Stencil"/>
          <w:b/>
          <w:lang w:val="en-GB"/>
        </w:rPr>
      </w:pP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3 ration packs for section b.</w:t>
      </w: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E7748C" w:rsidRPr="00F719EB" w:rsidRDefault="00E7748C" w:rsidP="00E7748C">
      <w:pPr>
        <w:spacing w:after="0"/>
        <w:rPr>
          <w:rFonts w:ascii="Stencil" w:hAnsi="Stencil"/>
          <w:b/>
          <w:lang w:val="en-GB"/>
        </w:rPr>
      </w:pPr>
    </w:p>
    <w:p w:rsidR="00E7748C" w:rsidRDefault="00E7748C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 xml:space="preserve">1 pair boots, 1 canteen and 1 carrier bag for </w:t>
      </w:r>
      <w:r w:rsidR="00F719EB">
        <w:rPr>
          <w:rFonts w:ascii="Stencil" w:hAnsi="Stencil"/>
          <w:b/>
          <w:sz w:val="28"/>
          <w:szCs w:val="28"/>
          <w:lang w:val="en-GB"/>
        </w:rPr>
        <w:t>Sargent Russel.</w:t>
      </w: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F719EB" w:rsidRPr="00F719EB" w:rsidRDefault="00F719EB" w:rsidP="00E7748C">
      <w:pPr>
        <w:spacing w:after="0"/>
        <w:rPr>
          <w:rFonts w:ascii="Stencil" w:hAnsi="Stencil"/>
          <w:b/>
          <w:lang w:val="en-GB"/>
        </w:rPr>
      </w:pP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3 pairs of socks and 2 shirts issued to lance corporal Giles.</w:t>
      </w: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F719EB" w:rsidRPr="00F719EB" w:rsidRDefault="00F719EB" w:rsidP="00E7748C">
      <w:pPr>
        <w:spacing w:after="0"/>
        <w:rPr>
          <w:rFonts w:ascii="Stencil" w:hAnsi="Stencil"/>
          <w:b/>
          <w:lang w:val="en-GB"/>
        </w:rPr>
      </w:pP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1 compass and 1 pair of wire cutters issued to sapper Johnson.</w:t>
      </w: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F719EB" w:rsidRPr="00F719EB" w:rsidRDefault="00F719EB" w:rsidP="00E7748C">
      <w:pPr>
        <w:spacing w:after="0"/>
        <w:rPr>
          <w:rFonts w:ascii="Stencil" w:hAnsi="Stencil"/>
          <w:b/>
          <w:lang w:val="en-GB"/>
        </w:rPr>
      </w:pP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 xml:space="preserve">1 wash kit, 1 canteen and 2 ration packs issued to </w:t>
      </w:r>
      <w:r w:rsidR="009862EF">
        <w:rPr>
          <w:rFonts w:ascii="Stencil" w:hAnsi="Stencil"/>
          <w:b/>
          <w:sz w:val="28"/>
          <w:szCs w:val="28"/>
          <w:lang w:val="en-GB"/>
        </w:rPr>
        <w:t>Sargent</w:t>
      </w:r>
      <w:r>
        <w:rPr>
          <w:rFonts w:ascii="Stencil" w:hAnsi="Stencil"/>
          <w:b/>
          <w:sz w:val="28"/>
          <w:szCs w:val="28"/>
          <w:lang w:val="en-GB"/>
        </w:rPr>
        <w:t xml:space="preserve"> Mitchell.</w:t>
      </w: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Total:</w:t>
      </w:r>
    </w:p>
    <w:p w:rsidR="00F719EB" w:rsidRPr="00F719EB" w:rsidRDefault="00F719EB" w:rsidP="00E7748C">
      <w:pPr>
        <w:spacing w:after="0"/>
        <w:rPr>
          <w:rFonts w:ascii="Stencil" w:hAnsi="Stencil"/>
          <w:b/>
          <w:lang w:val="en-GB"/>
        </w:rPr>
      </w:pPr>
    </w:p>
    <w:p w:rsidR="00F719EB" w:rsidRPr="00F719EB" w:rsidRDefault="00F719EB" w:rsidP="00E7748C">
      <w:pPr>
        <w:spacing w:after="0"/>
        <w:rPr>
          <w:rFonts w:ascii="Stencil" w:hAnsi="Stencil"/>
          <w:b/>
          <w:sz w:val="28"/>
          <w:szCs w:val="28"/>
          <w:u w:val="single"/>
          <w:lang w:val="en-GB"/>
        </w:rPr>
      </w:pPr>
      <w:r w:rsidRPr="00F719EB">
        <w:rPr>
          <w:rFonts w:ascii="Stencil" w:hAnsi="Stencil"/>
          <w:b/>
          <w:sz w:val="28"/>
          <w:szCs w:val="28"/>
          <w:u w:val="single"/>
          <w:lang w:val="en-GB"/>
        </w:rPr>
        <w:t>Bonus:</w:t>
      </w: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>How many pairs of socks have been issued altogether?</w:t>
      </w:r>
    </w:p>
    <w:p w:rsidR="00F719EB" w:rsidRDefault="00F719EB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</w:p>
    <w:p w:rsidR="00F719EB" w:rsidRPr="00E7748C" w:rsidRDefault="00AE6805" w:rsidP="00E7748C">
      <w:pPr>
        <w:spacing w:after="0"/>
        <w:rPr>
          <w:rFonts w:ascii="Stencil" w:hAnsi="Stencil"/>
          <w:b/>
          <w:sz w:val="28"/>
          <w:szCs w:val="28"/>
          <w:lang w:val="en-GB"/>
        </w:rPr>
      </w:pPr>
      <w:r>
        <w:rPr>
          <w:rFonts w:ascii="Stencil" w:hAnsi="Stencil"/>
          <w:b/>
          <w:sz w:val="28"/>
          <w:szCs w:val="28"/>
          <w:lang w:val="en-GB"/>
        </w:rPr>
        <w:t xml:space="preserve">Use the internet and/or books to find-out what happened on </w:t>
      </w:r>
      <w:proofErr w:type="spellStart"/>
      <w:r>
        <w:rPr>
          <w:rFonts w:ascii="Stencil" w:hAnsi="Stencil"/>
          <w:b/>
          <w:sz w:val="28"/>
          <w:szCs w:val="28"/>
          <w:lang w:val="en-GB"/>
        </w:rPr>
        <w:t>june</w:t>
      </w:r>
      <w:proofErr w:type="spellEnd"/>
      <w:r>
        <w:rPr>
          <w:rFonts w:ascii="Stencil" w:hAnsi="Stencil"/>
          <w:b/>
          <w:sz w:val="28"/>
          <w:szCs w:val="28"/>
          <w:lang w:val="en-GB"/>
        </w:rPr>
        <w:t xml:space="preserve"> 6 1944.</w:t>
      </w:r>
    </w:p>
    <w:sectPr w:rsidR="00F719EB" w:rsidRPr="00E7748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F5" w:rsidRDefault="001B3FF5" w:rsidP="009862EF">
      <w:pPr>
        <w:spacing w:after="0" w:line="240" w:lineRule="auto"/>
      </w:pPr>
      <w:r>
        <w:separator/>
      </w:r>
    </w:p>
  </w:endnote>
  <w:endnote w:type="continuationSeparator" w:id="0">
    <w:p w:rsidR="001B3FF5" w:rsidRDefault="001B3FF5" w:rsidP="0098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F5" w:rsidRDefault="001B3FF5" w:rsidP="009862EF">
      <w:pPr>
        <w:spacing w:after="0" w:line="240" w:lineRule="auto"/>
      </w:pPr>
      <w:r>
        <w:separator/>
      </w:r>
    </w:p>
  </w:footnote>
  <w:footnote w:type="continuationSeparator" w:id="0">
    <w:p w:rsidR="001B3FF5" w:rsidRDefault="001B3FF5" w:rsidP="0098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2EF" w:rsidRPr="009862EF" w:rsidRDefault="009862EF">
    <w:pPr>
      <w:pStyle w:val="Header"/>
      <w:rPr>
        <w:rFonts w:ascii="Stencil" w:hAnsi="Stencil"/>
      </w:rPr>
    </w:pPr>
    <w:r w:rsidRPr="009862EF">
      <w:rPr>
        <w:rFonts w:ascii="Stencil" w:hAnsi="Stencil"/>
      </w:rPr>
      <w:t>June 6, 1944</w:t>
    </w:r>
  </w:p>
  <w:p w:rsidR="009862EF" w:rsidRDefault="00986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8C"/>
    <w:rsid w:val="001B3FF5"/>
    <w:rsid w:val="005742E4"/>
    <w:rsid w:val="009862EF"/>
    <w:rsid w:val="00AE6805"/>
    <w:rsid w:val="00D43ECA"/>
    <w:rsid w:val="00E63ACF"/>
    <w:rsid w:val="00E7748C"/>
    <w:rsid w:val="00F7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7FC9B-8C4C-4466-8A06-80321D6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EF"/>
  </w:style>
  <w:style w:type="paragraph" w:styleId="Footer">
    <w:name w:val="footer"/>
    <w:basedOn w:val="Normal"/>
    <w:link w:val="FooterChar"/>
    <w:uiPriority w:val="99"/>
    <w:unhideWhenUsed/>
    <w:rsid w:val="0098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EF"/>
  </w:style>
  <w:style w:type="paragraph" w:styleId="BalloonText">
    <w:name w:val="Balloon Text"/>
    <w:basedOn w:val="Normal"/>
    <w:link w:val="BalloonTextChar"/>
    <w:uiPriority w:val="99"/>
    <w:semiHidden/>
    <w:unhideWhenUsed/>
    <w:rsid w:val="0098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AE979F18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</dc:creator>
  <cp:lastModifiedBy>Handley</cp:lastModifiedBy>
  <cp:revision>2</cp:revision>
  <dcterms:created xsi:type="dcterms:W3CDTF">2020-05-01T11:12:00Z</dcterms:created>
  <dcterms:modified xsi:type="dcterms:W3CDTF">2020-05-01T11:12:00Z</dcterms:modified>
</cp:coreProperties>
</file>