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2E" w:rsidRDefault="00BA1075" w:rsidP="00BA1075">
      <w:pPr>
        <w:jc w:val="center"/>
        <w:rPr>
          <w:sz w:val="28"/>
          <w:szCs w:val="28"/>
        </w:rPr>
      </w:pPr>
      <w:bookmarkStart w:id="0" w:name="_GoBack"/>
      <w:bookmarkEnd w:id="0"/>
      <w:r w:rsidRPr="00BA1075">
        <w:rPr>
          <w:sz w:val="28"/>
          <w:szCs w:val="28"/>
        </w:rPr>
        <w:t xml:space="preserve">The </w:t>
      </w:r>
      <w:r w:rsidR="00A027DB">
        <w:rPr>
          <w:sz w:val="28"/>
          <w:szCs w:val="28"/>
        </w:rPr>
        <w:t>Cave</w:t>
      </w:r>
      <w:r w:rsidRPr="00BA1075">
        <w:rPr>
          <w:sz w:val="28"/>
          <w:szCs w:val="28"/>
        </w:rPr>
        <w:t xml:space="preserve"> – </w:t>
      </w:r>
      <w:r w:rsidR="00A1284D">
        <w:rPr>
          <w:sz w:val="28"/>
          <w:szCs w:val="28"/>
        </w:rPr>
        <w:t>Page 2</w:t>
      </w:r>
      <w:r w:rsidR="008471DC">
        <w:rPr>
          <w:sz w:val="28"/>
          <w:szCs w:val="28"/>
        </w:rPr>
        <w:t xml:space="preserve">: </w:t>
      </w:r>
      <w:r w:rsidRPr="00BA1075">
        <w:rPr>
          <w:sz w:val="28"/>
          <w:szCs w:val="28"/>
        </w:rPr>
        <w:t>Questions</w:t>
      </w:r>
    </w:p>
    <w:p w:rsidR="00A539CE" w:rsidRPr="00BA1075" w:rsidRDefault="00A539CE" w:rsidP="00BA1075">
      <w:pPr>
        <w:jc w:val="center"/>
        <w:rPr>
          <w:sz w:val="28"/>
          <w:szCs w:val="28"/>
        </w:rPr>
      </w:pPr>
    </w:p>
    <w:p w:rsidR="00133F6F" w:rsidRDefault="00BB2F8D" w:rsidP="005E2CC4">
      <w:pPr>
        <w:pStyle w:val="ListParagraph"/>
        <w:numPr>
          <w:ilvl w:val="0"/>
          <w:numId w:val="1"/>
        </w:numPr>
      </w:pPr>
      <w:r>
        <w:t xml:space="preserve">Look at </w:t>
      </w:r>
      <w:r w:rsidR="000E3116">
        <w:t xml:space="preserve">paragraph </w:t>
      </w:r>
      <w:r>
        <w:t>1.</w:t>
      </w:r>
      <w:r w:rsidR="000E3116">
        <w:t xml:space="preserve"> </w:t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</w:r>
      <w:r w:rsidR="00A1284D">
        <w:tab/>
        <w:t>(2</w:t>
      </w:r>
      <w:r w:rsidR="003072BB">
        <w:t xml:space="preserve"> mark</w:t>
      </w:r>
      <w:r w:rsidR="006367EA">
        <w:t>s</w:t>
      </w:r>
      <w:r w:rsidR="003072BB">
        <w:t>)</w:t>
      </w:r>
      <w:r w:rsidR="003072BB">
        <w:br/>
      </w:r>
      <w:r w:rsidR="00A1284D">
        <w:t>Why was there no escape to the left of the cave entrance</w:t>
      </w:r>
      <w:r w:rsidR="000E3116">
        <w:t>?</w:t>
      </w:r>
    </w:p>
    <w:p w:rsidR="00133F6F" w:rsidRDefault="00133F6F" w:rsidP="00133F6F"/>
    <w:p w:rsidR="00EF46E4" w:rsidRDefault="00EF46E4" w:rsidP="00133F6F"/>
    <w:p w:rsidR="00BB2F8D" w:rsidRDefault="00133F6F" w:rsidP="005E2CC4">
      <w:pPr>
        <w:pStyle w:val="ListParagraph"/>
        <w:numPr>
          <w:ilvl w:val="0"/>
          <w:numId w:val="1"/>
        </w:numPr>
      </w:pPr>
      <w:r>
        <w:t xml:space="preserve">What caused the dark stains on the cliff </w:t>
      </w:r>
      <w:r w:rsidR="000E3116">
        <w:tab/>
      </w:r>
      <w:r>
        <w:t>face to Mary’s right?</w:t>
      </w:r>
      <w:r w:rsidR="00BB2F8D">
        <w:tab/>
      </w:r>
      <w:r>
        <w:tab/>
      </w:r>
      <w:r>
        <w:tab/>
        <w:t>(1 mark)</w:t>
      </w:r>
    </w:p>
    <w:p w:rsidR="003205A3" w:rsidRDefault="003205A3" w:rsidP="003205A3"/>
    <w:p w:rsidR="00EF46E4" w:rsidRDefault="00EF46E4" w:rsidP="003205A3"/>
    <w:p w:rsidR="00712801" w:rsidRDefault="00712801" w:rsidP="00712801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>copy one</w:t>
      </w:r>
      <w:r>
        <w:t xml:space="preserve"> word which tells you that the bushes on the cliff face had</w:t>
      </w:r>
      <w:r>
        <w:tab/>
        <w:t>(1 mark)</w:t>
      </w:r>
      <w:r>
        <w:br/>
        <w:t>not grown as tall as they normally would.</w:t>
      </w:r>
    </w:p>
    <w:p w:rsidR="00DF22C2" w:rsidRDefault="00DF22C2" w:rsidP="00DF22C2">
      <w:pPr>
        <w:pStyle w:val="ListParagraph"/>
      </w:pPr>
    </w:p>
    <w:p w:rsidR="00AF397E" w:rsidRDefault="00AF397E" w:rsidP="00DF22C2">
      <w:pPr>
        <w:pStyle w:val="ListParagraph"/>
      </w:pPr>
    </w:p>
    <w:p w:rsidR="00EF46E4" w:rsidRDefault="00EF46E4" w:rsidP="00DF22C2">
      <w:pPr>
        <w:pStyle w:val="ListParagraph"/>
      </w:pPr>
    </w:p>
    <w:p w:rsidR="00DF22C2" w:rsidRDefault="00DF22C2" w:rsidP="00712801">
      <w:pPr>
        <w:pStyle w:val="ListParagraph"/>
        <w:numPr>
          <w:ilvl w:val="0"/>
          <w:numId w:val="1"/>
        </w:numPr>
      </w:pPr>
      <w:r>
        <w:t>When Mary looked up</w:t>
      </w:r>
      <w:r w:rsidR="00AF397E">
        <w:t xml:space="preserve"> the cliff</w:t>
      </w:r>
      <w:r>
        <w:t xml:space="preserve">, she saw </w:t>
      </w:r>
      <w:r w:rsidR="00AF397E">
        <w:rPr>
          <w:b/>
          <w:i/>
        </w:rPr>
        <w:t>a line where h</w:t>
      </w:r>
      <w:r w:rsidRPr="00AF397E">
        <w:rPr>
          <w:b/>
          <w:i/>
        </w:rPr>
        <w:t xml:space="preserve">ard grey gave way to </w:t>
      </w:r>
      <w:r w:rsidR="003E4495">
        <w:rPr>
          <w:b/>
          <w:i/>
        </w:rPr>
        <w:tab/>
      </w:r>
      <w:r w:rsidR="003E4495">
        <w:t>(1 mark)</w:t>
      </w:r>
      <w:r w:rsidR="003E4495">
        <w:rPr>
          <w:b/>
          <w:i/>
        </w:rPr>
        <w:br/>
      </w:r>
      <w:r w:rsidRPr="00AF397E">
        <w:rPr>
          <w:b/>
          <w:i/>
        </w:rPr>
        <w:t>soft green</w:t>
      </w:r>
      <w:r>
        <w:t>.</w:t>
      </w:r>
      <w:r w:rsidR="00AF397E" w:rsidRPr="00AF397E">
        <w:t xml:space="preserve"> </w:t>
      </w:r>
      <w:r w:rsidR="00AF397E">
        <w:t>What does this mean?</w:t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  <w:r w:rsidR="00AF397E">
        <w:tab/>
      </w:r>
    </w:p>
    <w:p w:rsidR="006367EA" w:rsidRDefault="006367EA" w:rsidP="006367EA"/>
    <w:p w:rsidR="006367EA" w:rsidRDefault="006367EA" w:rsidP="00712801">
      <w:pPr>
        <w:pStyle w:val="ListParagraph"/>
        <w:numPr>
          <w:ilvl w:val="0"/>
          <w:numId w:val="1"/>
        </w:numPr>
      </w:pPr>
      <w:r>
        <w:t xml:space="preserve">Mary </w:t>
      </w:r>
      <w:r w:rsidR="00627022">
        <w:t>popped</w:t>
      </w:r>
      <w:r>
        <w:t xml:space="preserve"> her head back into the cave and </w:t>
      </w:r>
      <w:r w:rsidRPr="006367EA">
        <w:rPr>
          <w:b/>
        </w:rPr>
        <w:t>sat down to think</w:t>
      </w:r>
      <w:r>
        <w:t>.</w:t>
      </w:r>
      <w:r w:rsidRPr="006367EA">
        <w:t xml:space="preserve"> </w:t>
      </w:r>
      <w:r w:rsidR="00627022">
        <w:tab/>
      </w:r>
      <w:r w:rsidR="00627022">
        <w:tab/>
      </w:r>
      <w:r>
        <w:t>(2 marks)</w:t>
      </w:r>
      <w:r>
        <w:br/>
        <w:t>In your opinion, what was she trying to understand?</w:t>
      </w:r>
      <w:r>
        <w:br/>
        <w:t>Give a reason for your answer.</w:t>
      </w:r>
    </w:p>
    <w:p w:rsidR="006367EA" w:rsidRDefault="006367EA" w:rsidP="006367EA">
      <w:pPr>
        <w:pStyle w:val="ListParagraph"/>
      </w:pPr>
    </w:p>
    <w:p w:rsidR="00EF46E4" w:rsidRDefault="00EF46E4" w:rsidP="006367EA">
      <w:pPr>
        <w:pStyle w:val="ListParagraph"/>
      </w:pPr>
    </w:p>
    <w:p w:rsidR="00EF46E4" w:rsidRDefault="00EF46E4" w:rsidP="006367EA">
      <w:pPr>
        <w:pStyle w:val="ListParagraph"/>
      </w:pPr>
    </w:p>
    <w:p w:rsidR="00627022" w:rsidRDefault="00627022" w:rsidP="006367EA">
      <w:pPr>
        <w:pStyle w:val="ListParagraph"/>
      </w:pPr>
    </w:p>
    <w:p w:rsidR="006367EA" w:rsidRDefault="00FE7E26" w:rsidP="00712801">
      <w:pPr>
        <w:pStyle w:val="ListParagraph"/>
        <w:numPr>
          <w:ilvl w:val="0"/>
          <w:numId w:val="1"/>
        </w:numPr>
      </w:pPr>
      <w:r>
        <w:t xml:space="preserve">When </w:t>
      </w:r>
      <w:r w:rsidR="00627022">
        <w:t xml:space="preserve">Mary figured out the </w:t>
      </w:r>
      <w:r w:rsidR="00627022" w:rsidRPr="00627022">
        <w:rPr>
          <w:b/>
          <w:i/>
        </w:rPr>
        <w:t>obvious answer</w:t>
      </w:r>
      <w:r w:rsidR="00627022">
        <w:t xml:space="preserve"> to her puzzle</w:t>
      </w:r>
      <w:r>
        <w:t xml:space="preserve">, she </w:t>
      </w:r>
      <w:r w:rsidR="00627022">
        <w:t xml:space="preserve">immediately </w:t>
      </w:r>
      <w:r>
        <w:tab/>
        <w:t>(2 marks)</w:t>
      </w:r>
      <w:r>
        <w:br/>
        <w:t>set off back into the cave.</w:t>
      </w:r>
      <w:r>
        <w:br/>
        <w:t>Why did she set off back into the cave</w:t>
      </w:r>
      <w:r w:rsidR="00627022" w:rsidRPr="00627022">
        <w:t>?</w:t>
      </w:r>
      <w:r>
        <w:t xml:space="preserve"> </w:t>
      </w:r>
      <w:r w:rsidR="00627022">
        <w:t>Explain your reasoning.</w:t>
      </w:r>
    </w:p>
    <w:p w:rsidR="00627022" w:rsidRDefault="00627022" w:rsidP="00627022">
      <w:pPr>
        <w:pStyle w:val="ListParagraph"/>
      </w:pPr>
    </w:p>
    <w:p w:rsidR="00A66750" w:rsidRDefault="00A66750" w:rsidP="00627022">
      <w:pPr>
        <w:pStyle w:val="ListParagraph"/>
      </w:pPr>
    </w:p>
    <w:p w:rsidR="008F4E71" w:rsidRDefault="008F4E71" w:rsidP="00627022">
      <w:pPr>
        <w:pStyle w:val="ListParagraph"/>
      </w:pPr>
    </w:p>
    <w:p w:rsidR="00EF46E4" w:rsidRDefault="00EF46E4" w:rsidP="00627022">
      <w:pPr>
        <w:pStyle w:val="ListParagraph"/>
      </w:pPr>
    </w:p>
    <w:p w:rsidR="00EF46E4" w:rsidRDefault="00EF46E4" w:rsidP="00627022">
      <w:pPr>
        <w:pStyle w:val="ListParagraph"/>
      </w:pPr>
    </w:p>
    <w:p w:rsidR="00627022" w:rsidRPr="00627022" w:rsidRDefault="00A66750" w:rsidP="00712801">
      <w:pPr>
        <w:pStyle w:val="ListParagraph"/>
        <w:numPr>
          <w:ilvl w:val="0"/>
          <w:numId w:val="1"/>
        </w:numPr>
      </w:pPr>
      <w:r>
        <w:t xml:space="preserve">Read paragraph 5. Why had the light </w:t>
      </w:r>
      <w:r w:rsidRPr="00A66750">
        <w:rPr>
          <w:b/>
          <w:i/>
        </w:rPr>
        <w:t>dwindled to the size of a peanut</w:t>
      </w:r>
      <w:r>
        <w:t>?</w:t>
      </w:r>
      <w:r w:rsidRPr="00A66750">
        <w:t xml:space="preserve"> </w:t>
      </w:r>
      <w:r>
        <w:tab/>
      </w:r>
      <w:r>
        <w:tab/>
        <w:t>(1 mark)</w:t>
      </w:r>
    </w:p>
    <w:p w:rsidR="00BA3B64" w:rsidRDefault="00BA3B64" w:rsidP="00907765"/>
    <w:p w:rsidR="00EF46E4" w:rsidRDefault="00EF46E4" w:rsidP="00907765"/>
    <w:p w:rsidR="00BA3B64" w:rsidRDefault="00BA3B64" w:rsidP="00907765"/>
    <w:p w:rsidR="00BA3B64" w:rsidRDefault="00907765" w:rsidP="00BA3B64">
      <w:pPr>
        <w:pStyle w:val="ListParagraph"/>
        <w:numPr>
          <w:ilvl w:val="0"/>
          <w:numId w:val="1"/>
        </w:numPr>
      </w:pPr>
      <w:r>
        <w:t xml:space="preserve">Mary’s </w:t>
      </w:r>
      <w:r w:rsidRPr="00907765">
        <w:rPr>
          <w:b/>
          <w:i/>
        </w:rPr>
        <w:t>feelings of optimism…were soon to evaporate completely</w:t>
      </w:r>
      <w:r>
        <w:t>.</w:t>
      </w:r>
      <w:r>
        <w:tab/>
      </w:r>
      <w:r>
        <w:tab/>
      </w:r>
      <w:r w:rsidR="00BA3B64">
        <w:t>(1 mark)</w:t>
      </w:r>
      <w:r w:rsidR="00BA3B64">
        <w:br/>
        <w:t>This is an example of: (Tick one)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Hyperbole</w:t>
      </w:r>
    </w:p>
    <w:p w:rsidR="00BA3B64" w:rsidRDefault="00907765" w:rsidP="00BA3B64">
      <w:pPr>
        <w:pStyle w:val="ListParagraph"/>
        <w:numPr>
          <w:ilvl w:val="0"/>
          <w:numId w:val="8"/>
        </w:numPr>
      </w:pPr>
      <w:r>
        <w:t>Metaphor</w:t>
      </w:r>
    </w:p>
    <w:p w:rsidR="00BA3B64" w:rsidRDefault="00EC30F9" w:rsidP="00BA3B64">
      <w:pPr>
        <w:pStyle w:val="ListParagraph"/>
        <w:numPr>
          <w:ilvl w:val="0"/>
          <w:numId w:val="8"/>
        </w:numPr>
      </w:pPr>
      <w:r>
        <w:t>Synonym</w:t>
      </w:r>
    </w:p>
    <w:p w:rsidR="00BA3B64" w:rsidRDefault="00BA3B64" w:rsidP="00BA3B64">
      <w:pPr>
        <w:pStyle w:val="ListParagraph"/>
        <w:numPr>
          <w:ilvl w:val="0"/>
          <w:numId w:val="8"/>
        </w:numPr>
      </w:pPr>
      <w:r>
        <w:t>Simile</w:t>
      </w:r>
    </w:p>
    <w:p w:rsidR="00254864" w:rsidRDefault="00907765" w:rsidP="00254864">
      <w:pPr>
        <w:pStyle w:val="ListParagraph"/>
        <w:numPr>
          <w:ilvl w:val="0"/>
          <w:numId w:val="8"/>
        </w:numPr>
      </w:pPr>
      <w:r>
        <w:t>Alliteration</w:t>
      </w:r>
    </w:p>
    <w:p w:rsidR="006E585E" w:rsidRDefault="006E585E" w:rsidP="00254864"/>
    <w:p w:rsidR="00E074A0" w:rsidRDefault="00254864" w:rsidP="00A027DB">
      <w:pPr>
        <w:pStyle w:val="ListParagraph"/>
        <w:numPr>
          <w:ilvl w:val="0"/>
          <w:numId w:val="1"/>
        </w:numPr>
      </w:pPr>
      <w:r w:rsidRPr="0015354A">
        <w:rPr>
          <w:b/>
        </w:rPr>
        <w:t>Find</w:t>
      </w:r>
      <w:r>
        <w:t xml:space="preserve"> and </w:t>
      </w:r>
      <w:r w:rsidRPr="0015354A">
        <w:rPr>
          <w:b/>
        </w:rPr>
        <w:t xml:space="preserve">copy </w:t>
      </w:r>
      <w:r w:rsidR="00323F87" w:rsidRPr="0015354A">
        <w:rPr>
          <w:b/>
        </w:rPr>
        <w:t>one</w:t>
      </w:r>
      <w:r w:rsidR="00323F87">
        <w:t xml:space="preserve"> word</w:t>
      </w:r>
      <w:r w:rsidR="00AC480A">
        <w:t xml:space="preserve"> </w:t>
      </w:r>
      <w:r w:rsidR="00EF46E4">
        <w:t xml:space="preserve">from paragraph 6 </w:t>
      </w:r>
      <w:r w:rsidR="00AC480A">
        <w:t xml:space="preserve">which </w:t>
      </w:r>
      <w:r w:rsidR="00EF46E4">
        <w:t xml:space="preserve">means </w:t>
      </w:r>
      <w:r w:rsidR="00EF46E4" w:rsidRPr="00EF46E4">
        <w:rPr>
          <w:i/>
        </w:rPr>
        <w:t>to think about</w:t>
      </w:r>
      <w:r w:rsidR="00EF46E4">
        <w:t>.</w:t>
      </w:r>
      <w:r w:rsidR="00AC480A">
        <w:tab/>
      </w:r>
      <w:r w:rsidR="008B1EE3">
        <w:tab/>
      </w:r>
      <w:r w:rsidR="00AC480A">
        <w:t>(1 mark)</w:t>
      </w:r>
    </w:p>
    <w:p w:rsidR="00020601" w:rsidRDefault="00020601" w:rsidP="00020601"/>
    <w:p w:rsidR="00D1004F" w:rsidRDefault="00D1004F" w:rsidP="00020601"/>
    <w:p w:rsidR="00886E00" w:rsidRDefault="008B1EE3" w:rsidP="00886E00">
      <w:pPr>
        <w:pStyle w:val="ListParagraph"/>
        <w:numPr>
          <w:ilvl w:val="0"/>
          <w:numId w:val="1"/>
        </w:numPr>
      </w:pPr>
      <w:r>
        <w:t>What were Mary’s feelings when she reached the back of the cave</w:t>
      </w:r>
      <w:r w:rsidR="00D035CD">
        <w:t>?</w:t>
      </w:r>
      <w:r w:rsidR="00020601">
        <w:tab/>
      </w:r>
      <w:r>
        <w:tab/>
        <w:t>(2 marks)</w:t>
      </w:r>
      <w:r>
        <w:br/>
        <w:t xml:space="preserve">How do you know </w:t>
      </w:r>
      <w:r w:rsidR="00D035CD">
        <w:t>this?</w:t>
      </w:r>
    </w:p>
    <w:p w:rsidR="00AA6F2D" w:rsidRDefault="00AA6F2D" w:rsidP="00AA6F2D"/>
    <w:p w:rsidR="00AA6F2D" w:rsidRDefault="00AA6F2D" w:rsidP="00AA6F2D"/>
    <w:p w:rsidR="00AA6F2D" w:rsidRDefault="008B1EE3" w:rsidP="00A027DB">
      <w:pPr>
        <w:pStyle w:val="ListParagraph"/>
        <w:numPr>
          <w:ilvl w:val="0"/>
          <w:numId w:val="1"/>
        </w:numPr>
      </w:pPr>
      <w:r>
        <w:t xml:space="preserve">Find the text: </w:t>
      </w:r>
      <w:r w:rsidRPr="008B1EE3">
        <w:rPr>
          <w:b/>
          <w:i/>
        </w:rPr>
        <w:t xml:space="preserve">The walls, roof and sides of her subterranean prison joined </w:t>
      </w:r>
      <w:r w:rsidRPr="008B1EE3">
        <w:rPr>
          <w:b/>
          <w:i/>
        </w:rPr>
        <w:tab/>
      </w:r>
      <w:r w:rsidRPr="008B1EE3">
        <w:t>(1 mark)</w:t>
      </w:r>
      <w:r w:rsidRPr="008B1EE3">
        <w:br/>
      </w:r>
      <w:r w:rsidRPr="008B1EE3">
        <w:rPr>
          <w:b/>
          <w:i/>
        </w:rPr>
        <w:t>together in a stony embrace</w:t>
      </w:r>
      <w:r>
        <w:t>. What does this mean?</w:t>
      </w:r>
      <w:r w:rsidR="005379C2">
        <w:tab/>
      </w:r>
    </w:p>
    <w:p w:rsidR="00FC7779" w:rsidRDefault="00FC7779" w:rsidP="009D7D81">
      <w:pPr>
        <w:pStyle w:val="ListParagraph"/>
      </w:pPr>
    </w:p>
    <w:p w:rsidR="00AA6F2D" w:rsidRDefault="00AA6F2D" w:rsidP="00FC7779"/>
    <w:p w:rsidR="00FC7779" w:rsidRDefault="00FC7779" w:rsidP="00FC7779">
      <w:pPr>
        <w:pStyle w:val="ListParagraph"/>
        <w:numPr>
          <w:ilvl w:val="0"/>
          <w:numId w:val="1"/>
        </w:numPr>
      </w:pPr>
      <w:r>
        <w:t xml:space="preserve">Why </w:t>
      </w:r>
      <w:r w:rsidR="003C3B8D">
        <w:t>were Mary’s hopes dashed</w:t>
      </w:r>
      <w:r>
        <w:t>?</w:t>
      </w:r>
      <w:r w:rsidRPr="00FC7779">
        <w:t xml:space="preserve"> </w:t>
      </w:r>
      <w:r>
        <w:t xml:space="preserve">(Tick </w:t>
      </w:r>
      <w:r w:rsidRPr="002C0451">
        <w:rPr>
          <w:b/>
        </w:rPr>
        <w:t>one</w:t>
      </w:r>
      <w:r>
        <w:t>)</w:t>
      </w:r>
      <w:r w:rsidR="002C0451" w:rsidRPr="002C0451">
        <w:t xml:space="preserve"> </w:t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>
        <w:tab/>
      </w:r>
      <w:r w:rsidR="002C0451" w:rsidRPr="008B1EE3">
        <w:t>(1 mark)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The roof had collapsed and blocked the way</w:t>
      </w:r>
      <w:r w:rsidR="00FC7779">
        <w:t>.</w:t>
      </w:r>
    </w:p>
    <w:p w:rsidR="00FC7779" w:rsidRDefault="00FC7779" w:rsidP="00FC7779">
      <w:pPr>
        <w:pStyle w:val="ListParagraph"/>
        <w:numPr>
          <w:ilvl w:val="0"/>
          <w:numId w:val="9"/>
        </w:numPr>
      </w:pPr>
      <w:r>
        <w:t>She was</w:t>
      </w:r>
      <w:r w:rsidR="003C3B8D">
        <w:t xml:space="preserve"> exhausted and could not carry on</w:t>
      </w:r>
      <w:r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She did not know which tunnel to choose to escape from the cave</w:t>
      </w:r>
      <w:r w:rsidR="00FC7779"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She could see no way out</w:t>
      </w:r>
      <w:r w:rsidR="00FC7779">
        <w:t>.</w:t>
      </w:r>
    </w:p>
    <w:p w:rsidR="00FC7779" w:rsidRDefault="003C3B8D" w:rsidP="00FC7779">
      <w:pPr>
        <w:pStyle w:val="ListParagraph"/>
        <w:numPr>
          <w:ilvl w:val="0"/>
          <w:numId w:val="9"/>
        </w:numPr>
      </w:pPr>
      <w:r>
        <w:t>Her torch batteries had run out and she could not see where to go.</w:t>
      </w:r>
    </w:p>
    <w:p w:rsidR="005322CF" w:rsidRDefault="003C3B8D" w:rsidP="005322CF">
      <w:pPr>
        <w:pStyle w:val="ListParagraph"/>
        <w:numPr>
          <w:ilvl w:val="0"/>
          <w:numId w:val="9"/>
        </w:numPr>
      </w:pPr>
      <w:r>
        <w:t xml:space="preserve">She had forgotten to set her TV to record </w:t>
      </w:r>
      <w:r w:rsidRPr="003C3B8D">
        <w:rPr>
          <w:i/>
        </w:rPr>
        <w:t>Strictly</w:t>
      </w:r>
      <w:r w:rsidR="00FC7779">
        <w:t>.</w:t>
      </w:r>
    </w:p>
    <w:p w:rsidR="00924D33" w:rsidRDefault="00924D33" w:rsidP="005322CF"/>
    <w:p w:rsidR="005322CF" w:rsidRDefault="005E7216" w:rsidP="005322CF">
      <w:pPr>
        <w:pStyle w:val="ListParagraph"/>
        <w:numPr>
          <w:ilvl w:val="0"/>
          <w:numId w:val="1"/>
        </w:numPr>
      </w:pPr>
      <w:r>
        <w:t>Choose the word which</w:t>
      </w:r>
      <w:r w:rsidR="005322CF">
        <w:t xml:space="preserve"> describes</w:t>
      </w:r>
      <w:r>
        <w:t xml:space="preserve"> </w:t>
      </w:r>
      <w:r w:rsidRPr="00DD3B88">
        <w:rPr>
          <w:b/>
        </w:rPr>
        <w:t>least well</w:t>
      </w:r>
      <w:r>
        <w:t xml:space="preserve"> how Mary was feeling when she </w:t>
      </w:r>
      <w:r>
        <w:tab/>
        <w:t>(1 mark)</w:t>
      </w:r>
      <w:r>
        <w:br/>
        <w:t>turned around and retraced her steps</w:t>
      </w:r>
      <w:r w:rsidR="005322CF">
        <w:t>.</w:t>
      </w:r>
      <w:r w:rsidR="005322CF" w:rsidRPr="005322CF">
        <w:t xml:space="preserve"> </w:t>
      </w:r>
      <w:r w:rsidR="005322CF">
        <w:t xml:space="preserve">Tick </w:t>
      </w:r>
      <w:r w:rsidR="005322CF" w:rsidRPr="002C0451">
        <w:rPr>
          <w:b/>
        </w:rPr>
        <w:t>one</w:t>
      </w:r>
      <w:r w:rsidR="005322CF">
        <w:t>: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Concerned</w:t>
      </w:r>
    </w:p>
    <w:p w:rsidR="005E7216" w:rsidRDefault="00DD3B88" w:rsidP="005322CF">
      <w:pPr>
        <w:pStyle w:val="ListParagraph"/>
        <w:numPr>
          <w:ilvl w:val="1"/>
          <w:numId w:val="1"/>
        </w:numPr>
      </w:pPr>
      <w:r>
        <w:t>Panicked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Agitated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Relaxed</w:t>
      </w:r>
    </w:p>
    <w:p w:rsidR="005322CF" w:rsidRDefault="005E7216" w:rsidP="005322CF">
      <w:pPr>
        <w:pStyle w:val="ListParagraph"/>
        <w:numPr>
          <w:ilvl w:val="1"/>
          <w:numId w:val="1"/>
        </w:numPr>
      </w:pPr>
      <w:r>
        <w:t>Worried</w:t>
      </w:r>
    </w:p>
    <w:p w:rsidR="0081253A" w:rsidRDefault="005E7216" w:rsidP="008F4E71">
      <w:pPr>
        <w:pStyle w:val="ListParagraph"/>
        <w:numPr>
          <w:ilvl w:val="1"/>
          <w:numId w:val="1"/>
        </w:numPr>
      </w:pPr>
      <w:r>
        <w:t>Nervous</w:t>
      </w:r>
    </w:p>
    <w:p w:rsidR="005322CF" w:rsidRDefault="005322CF" w:rsidP="005322CF">
      <w:pPr>
        <w:pStyle w:val="ListParagraph"/>
      </w:pPr>
    </w:p>
    <w:p w:rsidR="003E162A" w:rsidRDefault="002C0451" w:rsidP="003E162A">
      <w:pPr>
        <w:pStyle w:val="ListParagraph"/>
        <w:numPr>
          <w:ilvl w:val="0"/>
          <w:numId w:val="1"/>
        </w:numPr>
      </w:pPr>
      <w:r>
        <w:t xml:space="preserve">Find and </w:t>
      </w:r>
      <w:r w:rsidR="007165E8">
        <w:t>copy</w:t>
      </w:r>
      <w:r>
        <w:t xml:space="preserve"> an example of a simile</w:t>
      </w:r>
      <w:r w:rsidR="00A66395">
        <w:t xml:space="preserve"> from paragraph 7</w:t>
      </w:r>
      <w:r w:rsidR="005E6AD8">
        <w:t>.</w:t>
      </w:r>
      <w:r w:rsidR="003B6474" w:rsidRPr="003B6474">
        <w:t xml:space="preserve"> </w:t>
      </w:r>
      <w:r>
        <w:tab/>
      </w:r>
      <w:r w:rsidR="007165E8">
        <w:tab/>
      </w:r>
      <w:r w:rsidR="00A66395">
        <w:tab/>
      </w:r>
      <w:r w:rsidR="007165E8">
        <w:tab/>
      </w:r>
      <w:r>
        <w:t>(1</w:t>
      </w:r>
      <w:r w:rsidR="00A66395">
        <w:t xml:space="preserve"> mark</w:t>
      </w:r>
      <w:r w:rsidR="003B6474">
        <w:t>)</w:t>
      </w:r>
    </w:p>
    <w:p w:rsidR="003E162A" w:rsidRDefault="003E162A" w:rsidP="003E162A">
      <w:pPr>
        <w:pStyle w:val="ListParagraph"/>
      </w:pPr>
    </w:p>
    <w:p w:rsidR="00E31C85" w:rsidRDefault="00E31C85" w:rsidP="003E162A">
      <w:pPr>
        <w:pStyle w:val="ListParagraph"/>
      </w:pPr>
    </w:p>
    <w:p w:rsidR="00D86C4A" w:rsidRDefault="00D86C4A" w:rsidP="003E162A">
      <w:pPr>
        <w:pStyle w:val="ListParagraph"/>
      </w:pPr>
    </w:p>
    <w:p w:rsidR="008B75A1" w:rsidRDefault="008B75A1" w:rsidP="003E162A">
      <w:pPr>
        <w:pStyle w:val="ListParagraph"/>
      </w:pPr>
    </w:p>
    <w:p w:rsidR="00CE2F3B" w:rsidRDefault="00C404E1" w:rsidP="00137E95">
      <w:pPr>
        <w:pStyle w:val="ListParagraph"/>
        <w:numPr>
          <w:ilvl w:val="0"/>
          <w:numId w:val="1"/>
        </w:numPr>
      </w:pPr>
      <w:r>
        <w:t xml:space="preserve">Find the text: </w:t>
      </w:r>
      <w:r w:rsidRPr="00101C85">
        <w:rPr>
          <w:b/>
          <w:i/>
        </w:rPr>
        <w:t>Surely this was impossible</w:t>
      </w:r>
      <w:r>
        <w:t>.</w:t>
      </w:r>
      <w:r w:rsidR="00CE2F3B">
        <w:tab/>
      </w:r>
      <w:r w:rsidR="00CE2F3B">
        <w:tab/>
      </w:r>
      <w:r>
        <w:tab/>
      </w:r>
      <w:r>
        <w:tab/>
      </w:r>
      <w:r>
        <w:tab/>
      </w:r>
      <w:r w:rsidR="00CE2F3B">
        <w:t>(1 mark)</w:t>
      </w:r>
      <w:r>
        <w:br/>
        <w:t xml:space="preserve">Explain what was </w:t>
      </w:r>
      <w:r w:rsidRPr="00A66395">
        <w:rPr>
          <w:b/>
        </w:rPr>
        <w:t>impossible</w:t>
      </w:r>
      <w:r>
        <w:t>.</w:t>
      </w:r>
    </w:p>
    <w:p w:rsidR="00CE2F3B" w:rsidRDefault="00CE2F3B" w:rsidP="00CE2F3B"/>
    <w:p w:rsidR="00137E95" w:rsidRDefault="00137E95" w:rsidP="00CE2F3B"/>
    <w:p w:rsidR="0081253A" w:rsidRDefault="00F40657" w:rsidP="00542A48">
      <w:pPr>
        <w:pStyle w:val="ListParagraph"/>
        <w:numPr>
          <w:ilvl w:val="0"/>
          <w:numId w:val="1"/>
        </w:numPr>
      </w:pPr>
      <w:r>
        <w:t>What</w:t>
      </w:r>
      <w:r w:rsidR="0081253A">
        <w:t xml:space="preserve"> </w:t>
      </w:r>
      <w:r w:rsidR="00F34A46">
        <w:t xml:space="preserve">three things </w:t>
      </w:r>
      <w:r w:rsidR="00F34A46" w:rsidRPr="00101C85">
        <w:rPr>
          <w:b/>
          <w:i/>
        </w:rPr>
        <w:t>were not an option</w:t>
      </w:r>
      <w:r w:rsidR="0081253A" w:rsidRPr="0081253A">
        <w:t xml:space="preserve"> </w:t>
      </w:r>
      <w:r>
        <w:t>for Mary?</w:t>
      </w:r>
      <w:r>
        <w:tab/>
      </w:r>
      <w:r w:rsidR="0081253A">
        <w:tab/>
      </w:r>
      <w:r w:rsidR="0081253A">
        <w:tab/>
      </w:r>
      <w:r>
        <w:tab/>
      </w:r>
      <w:r w:rsidR="00F34A46">
        <w:t>(3</w:t>
      </w:r>
      <w:r w:rsidR="0081253A">
        <w:t xml:space="preserve"> mark</w:t>
      </w:r>
      <w:r w:rsidR="00F34A46">
        <w:t>s</w:t>
      </w:r>
      <w:r w:rsidR="0081253A">
        <w:t>)</w:t>
      </w:r>
      <w:r w:rsidR="00F34A46">
        <w:br/>
        <w:t>Ex</w:t>
      </w:r>
      <w:r>
        <w:t>plain why each one was not an option.</w:t>
      </w:r>
    </w:p>
    <w:p w:rsidR="002E0634" w:rsidRDefault="002E0634" w:rsidP="002E0634"/>
    <w:p w:rsidR="00CE2F3B" w:rsidRDefault="00CE2F3B" w:rsidP="0081253A"/>
    <w:p w:rsidR="0081253A" w:rsidRDefault="0081253A" w:rsidP="002E0634">
      <w:pPr>
        <w:pStyle w:val="ListParagraph"/>
      </w:pPr>
    </w:p>
    <w:p w:rsidR="00D27C74" w:rsidRDefault="00183253" w:rsidP="00183253">
      <w:pPr>
        <w:pStyle w:val="ListParagraph"/>
        <w:numPr>
          <w:ilvl w:val="0"/>
          <w:numId w:val="1"/>
        </w:numPr>
      </w:pPr>
      <w:r>
        <w:t xml:space="preserve">Where was Mary </w:t>
      </w:r>
      <w:r w:rsidRPr="00183253">
        <w:t xml:space="preserve">when </w:t>
      </w:r>
      <w:r>
        <w:t xml:space="preserve">she was </w:t>
      </w:r>
      <w:r w:rsidRPr="00183253">
        <w:rPr>
          <w:b/>
          <w:i/>
        </w:rPr>
        <w:t>reunited with the daylight</w:t>
      </w:r>
      <w:r w:rsidR="00D27C74">
        <w:t>?</w:t>
      </w:r>
      <w:r w:rsidR="00D27C74">
        <w:tab/>
      </w:r>
      <w:r>
        <w:tab/>
      </w:r>
      <w:r>
        <w:tab/>
      </w:r>
      <w:r w:rsidR="0081253A">
        <w:t>(1 mark)</w:t>
      </w:r>
    </w:p>
    <w:p w:rsidR="00D27C74" w:rsidRDefault="00D27C74" w:rsidP="00D27C74"/>
    <w:p w:rsidR="00A66395" w:rsidRDefault="00A66395" w:rsidP="00D27C74"/>
    <w:p w:rsidR="00D27C74" w:rsidRDefault="00D27C74" w:rsidP="00A71189">
      <w:pPr>
        <w:pStyle w:val="ListParagraph"/>
        <w:numPr>
          <w:ilvl w:val="0"/>
          <w:numId w:val="1"/>
        </w:numPr>
      </w:pPr>
      <w:r>
        <w:t xml:space="preserve">When Mary poked her head out into the abyss, she (Tick </w:t>
      </w:r>
      <w:r w:rsidRPr="002C0451">
        <w:rPr>
          <w:b/>
        </w:rPr>
        <w:t>one</w:t>
      </w:r>
      <w:r w:rsidRPr="00D27C74">
        <w:t>)</w:t>
      </w:r>
      <w:r w:rsidR="00824440">
        <w:t>:</w:t>
      </w:r>
      <w:r>
        <w:tab/>
      </w:r>
      <w:r>
        <w:tab/>
      </w:r>
      <w:r>
        <w:tab/>
        <w:t>(1 mark)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>wondered how high up she was</w:t>
      </w:r>
      <w:r w:rsidR="00824440">
        <w:t>;</w:t>
      </w:r>
    </w:p>
    <w:p w:rsidR="00D27C74" w:rsidRDefault="00D27C74" w:rsidP="00D27C74">
      <w:pPr>
        <w:pStyle w:val="ListParagraph"/>
        <w:numPr>
          <w:ilvl w:val="1"/>
          <w:numId w:val="1"/>
        </w:numPr>
      </w:pPr>
      <w:r>
        <w:t xml:space="preserve">tried to think of a </w:t>
      </w:r>
      <w:r w:rsidR="00310FD3">
        <w:t xml:space="preserve">new </w:t>
      </w:r>
      <w:r>
        <w:t>plan to get home</w:t>
      </w:r>
      <w:r w:rsidR="00824440">
        <w:t>;</w:t>
      </w:r>
    </w:p>
    <w:p w:rsidR="00442539" w:rsidRDefault="00A71189" w:rsidP="00442539">
      <w:pPr>
        <w:pStyle w:val="ListParagraph"/>
        <w:numPr>
          <w:ilvl w:val="1"/>
          <w:numId w:val="1"/>
        </w:numPr>
      </w:pPr>
      <w:r>
        <w:t xml:space="preserve">thought about </w:t>
      </w:r>
      <w:r w:rsidR="00310FD3">
        <w:t>which of</w:t>
      </w:r>
      <w:r>
        <w:t xml:space="preserve"> </w:t>
      </w:r>
      <w:r w:rsidR="00310FD3">
        <w:t>the</w:t>
      </w:r>
      <w:r w:rsidR="00824440">
        <w:t xml:space="preserve"> </w:t>
      </w:r>
      <w:r w:rsidR="00442539">
        <w:t>many</w:t>
      </w:r>
      <w:r w:rsidR="00824440">
        <w:t xml:space="preserve"> </w:t>
      </w:r>
      <w:r>
        <w:t xml:space="preserve">choices </w:t>
      </w:r>
      <w:r w:rsidR="00824440">
        <w:t>for escape</w:t>
      </w:r>
      <w:r w:rsidR="00310FD3">
        <w:t xml:space="preserve"> she would pick</w:t>
      </w:r>
      <w:r w:rsidR="00824440">
        <w:t>;</w:t>
      </w:r>
    </w:p>
    <w:p w:rsidR="00442539" w:rsidRDefault="00442539" w:rsidP="00442539">
      <w:pPr>
        <w:pStyle w:val="ListParagraph"/>
        <w:numPr>
          <w:ilvl w:val="1"/>
          <w:numId w:val="1"/>
        </w:numPr>
      </w:pPr>
      <w:r>
        <w:t>once more thought about</w:t>
      </w:r>
      <w:r w:rsidR="00824440">
        <w:t xml:space="preserve"> </w:t>
      </w:r>
      <w:r>
        <w:t>her small number of possible option;</w:t>
      </w:r>
    </w:p>
    <w:p w:rsidR="00442539" w:rsidRDefault="00442539" w:rsidP="00442539">
      <w:pPr>
        <w:pStyle w:val="ListParagraph"/>
        <w:numPr>
          <w:ilvl w:val="1"/>
          <w:numId w:val="1"/>
        </w:numPr>
      </w:pPr>
      <w:r>
        <w:t xml:space="preserve">day-dreamed about who had won </w:t>
      </w:r>
      <w:r w:rsidRPr="00442539">
        <w:rPr>
          <w:i/>
        </w:rPr>
        <w:t>Strictly</w:t>
      </w:r>
      <w:r>
        <w:t xml:space="preserve"> this week.</w:t>
      </w:r>
    </w:p>
    <w:p w:rsidR="00D27C74" w:rsidRDefault="00D27C74" w:rsidP="00A71189">
      <w:pPr>
        <w:pStyle w:val="ListParagraph"/>
      </w:pPr>
    </w:p>
    <w:p w:rsidR="00D27C74" w:rsidRDefault="00D27C74" w:rsidP="00D27C74">
      <w:pPr>
        <w:pStyle w:val="ListParagraph"/>
      </w:pPr>
    </w:p>
    <w:p w:rsidR="00D27C74" w:rsidRDefault="00D14E9F" w:rsidP="00183253">
      <w:pPr>
        <w:pStyle w:val="ListParagraph"/>
        <w:numPr>
          <w:ilvl w:val="0"/>
          <w:numId w:val="1"/>
        </w:numPr>
      </w:pPr>
      <w:r>
        <w:t xml:space="preserve">Why did Mary take </w:t>
      </w:r>
      <w:r w:rsidRPr="00D14E9F">
        <w:rPr>
          <w:b/>
          <w:i/>
        </w:rPr>
        <w:t>a deep breath</w:t>
      </w:r>
      <w:r>
        <w:t xml:space="preserve"> before leaving the cave</w:t>
      </w:r>
      <w:r>
        <w:tab/>
      </w:r>
      <w:r>
        <w:tab/>
      </w:r>
      <w:r>
        <w:tab/>
        <w:t>(1 mark)</w:t>
      </w:r>
    </w:p>
    <w:p w:rsidR="00183253" w:rsidRDefault="00183253" w:rsidP="00183253"/>
    <w:p w:rsidR="00A66395" w:rsidRDefault="00A66395" w:rsidP="00183253"/>
    <w:p w:rsidR="00D14E9F" w:rsidRDefault="00183253" w:rsidP="00D14E9F">
      <w:pPr>
        <w:pStyle w:val="ListParagraph"/>
        <w:numPr>
          <w:ilvl w:val="0"/>
          <w:numId w:val="1"/>
        </w:numPr>
      </w:pPr>
      <w:r>
        <w:t xml:space="preserve">How did Mary </w:t>
      </w:r>
      <w:r w:rsidR="00D14E9F">
        <w:t>leave the cave</w:t>
      </w:r>
      <w:r>
        <w:t>?</w:t>
      </w:r>
      <w:r w:rsidRPr="002E0634">
        <w:t xml:space="preserve"> </w:t>
      </w:r>
      <w:r>
        <w:tab/>
      </w:r>
      <w:r>
        <w:tab/>
      </w:r>
      <w:r>
        <w:tab/>
      </w:r>
      <w:r w:rsidR="00D14E9F">
        <w:tab/>
      </w:r>
      <w:r w:rsidR="00D14E9F">
        <w:tab/>
      </w:r>
      <w:r w:rsidR="00D14E9F">
        <w:tab/>
      </w:r>
      <w:r w:rsidR="00D14E9F">
        <w:tab/>
        <w:t>(1 mark</w:t>
      </w:r>
      <w:r>
        <w:t>)</w:t>
      </w:r>
    </w:p>
    <w:p w:rsidR="00D14E9F" w:rsidRDefault="00D14E9F" w:rsidP="00D14E9F">
      <w:pPr>
        <w:pStyle w:val="ListParagraph"/>
      </w:pPr>
    </w:p>
    <w:p w:rsidR="00A66395" w:rsidRDefault="00A66395" w:rsidP="00D14E9F">
      <w:pPr>
        <w:pStyle w:val="ListParagraph"/>
      </w:pPr>
    </w:p>
    <w:p w:rsidR="00D14E9F" w:rsidRDefault="00D14E9F" w:rsidP="00D14E9F">
      <w:pPr>
        <w:pStyle w:val="ListParagraph"/>
      </w:pPr>
    </w:p>
    <w:p w:rsidR="00D14E9F" w:rsidRDefault="00D14E9F" w:rsidP="00D14E9F">
      <w:pPr>
        <w:pStyle w:val="ListParagraph"/>
      </w:pPr>
    </w:p>
    <w:p w:rsidR="005322CF" w:rsidRDefault="00D14E9F" w:rsidP="00D14E9F">
      <w:pPr>
        <w:pStyle w:val="ListParagraph"/>
        <w:numPr>
          <w:ilvl w:val="0"/>
          <w:numId w:val="1"/>
        </w:numPr>
      </w:pPr>
      <w:r>
        <w:t>Do you think Mary reached safety</w:t>
      </w:r>
      <w:r w:rsidR="000456D3">
        <w:t xml:space="preserve"> after leaving the cave</w:t>
      </w:r>
      <w:r>
        <w:t xml:space="preserve">? </w:t>
      </w:r>
      <w:r w:rsidR="000456D3">
        <w:tab/>
      </w:r>
      <w:r w:rsidR="000456D3">
        <w:tab/>
      </w:r>
      <w:r w:rsidR="000456D3">
        <w:tab/>
      </w:r>
      <w:r>
        <w:t>(3 marks)</w:t>
      </w:r>
      <w:r>
        <w:br/>
        <w:t>Find evidence from the text to support your answer.</w:t>
      </w:r>
    </w:p>
    <w:p w:rsidR="00D14E9F" w:rsidRPr="00E432D0" w:rsidRDefault="00D14E9F" w:rsidP="00D14E9F">
      <w:pPr>
        <w:pStyle w:val="ListParagraph"/>
      </w:pPr>
      <w:r>
        <w:t>Explain how this evidence backs up your opinion.</w:t>
      </w:r>
    </w:p>
    <w:sectPr w:rsidR="00D14E9F" w:rsidRPr="00E43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534"/>
    <w:multiLevelType w:val="hybridMultilevel"/>
    <w:tmpl w:val="7ECCC57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E1C7B"/>
    <w:multiLevelType w:val="hybridMultilevel"/>
    <w:tmpl w:val="FFFC24F6"/>
    <w:lvl w:ilvl="0" w:tplc="D72409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4A32B7"/>
    <w:multiLevelType w:val="hybridMultilevel"/>
    <w:tmpl w:val="92B4726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53D07"/>
    <w:multiLevelType w:val="hybridMultilevel"/>
    <w:tmpl w:val="84F2E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E2B"/>
    <w:multiLevelType w:val="hybridMultilevel"/>
    <w:tmpl w:val="ADC29074"/>
    <w:lvl w:ilvl="0" w:tplc="3B06D23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1C3FC1"/>
    <w:multiLevelType w:val="hybridMultilevel"/>
    <w:tmpl w:val="77B4A412"/>
    <w:lvl w:ilvl="0" w:tplc="F3D4A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B91DB9"/>
    <w:multiLevelType w:val="hybridMultilevel"/>
    <w:tmpl w:val="8FE8449C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F87889"/>
    <w:multiLevelType w:val="hybridMultilevel"/>
    <w:tmpl w:val="41E43CB6"/>
    <w:lvl w:ilvl="0" w:tplc="91561C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5"/>
    <w:rsid w:val="00020601"/>
    <w:rsid w:val="00035E3F"/>
    <w:rsid w:val="000402A0"/>
    <w:rsid w:val="000456D3"/>
    <w:rsid w:val="00052E80"/>
    <w:rsid w:val="0007046C"/>
    <w:rsid w:val="00084FE1"/>
    <w:rsid w:val="000874D5"/>
    <w:rsid w:val="000B5058"/>
    <w:rsid w:val="000D3B99"/>
    <w:rsid w:val="000D7477"/>
    <w:rsid w:val="000E3116"/>
    <w:rsid w:val="000F00D4"/>
    <w:rsid w:val="00101C85"/>
    <w:rsid w:val="0011167A"/>
    <w:rsid w:val="001263BB"/>
    <w:rsid w:val="00132602"/>
    <w:rsid w:val="00133F6F"/>
    <w:rsid w:val="00137E95"/>
    <w:rsid w:val="0015354A"/>
    <w:rsid w:val="00183253"/>
    <w:rsid w:val="00193EA8"/>
    <w:rsid w:val="001A4770"/>
    <w:rsid w:val="001B1DF3"/>
    <w:rsid w:val="001C77FA"/>
    <w:rsid w:val="001D6FA0"/>
    <w:rsid w:val="001D7498"/>
    <w:rsid w:val="001E60E6"/>
    <w:rsid w:val="001F005C"/>
    <w:rsid w:val="001F31AD"/>
    <w:rsid w:val="001F3844"/>
    <w:rsid w:val="001F56AE"/>
    <w:rsid w:val="002151DC"/>
    <w:rsid w:val="00234E7B"/>
    <w:rsid w:val="00244BD4"/>
    <w:rsid w:val="002471B9"/>
    <w:rsid w:val="00254864"/>
    <w:rsid w:val="00260645"/>
    <w:rsid w:val="00261D62"/>
    <w:rsid w:val="00280572"/>
    <w:rsid w:val="00281396"/>
    <w:rsid w:val="002B065A"/>
    <w:rsid w:val="002C0451"/>
    <w:rsid w:val="002C6CF8"/>
    <w:rsid w:val="002E0634"/>
    <w:rsid w:val="002E3EF5"/>
    <w:rsid w:val="002E764F"/>
    <w:rsid w:val="003072BB"/>
    <w:rsid w:val="00310FD3"/>
    <w:rsid w:val="003178C9"/>
    <w:rsid w:val="003205A3"/>
    <w:rsid w:val="00323F87"/>
    <w:rsid w:val="00343347"/>
    <w:rsid w:val="00365B03"/>
    <w:rsid w:val="003A473F"/>
    <w:rsid w:val="003B6474"/>
    <w:rsid w:val="003C3B8D"/>
    <w:rsid w:val="003E162A"/>
    <w:rsid w:val="003E4495"/>
    <w:rsid w:val="003E4F6A"/>
    <w:rsid w:val="004345D4"/>
    <w:rsid w:val="00434C1B"/>
    <w:rsid w:val="00442539"/>
    <w:rsid w:val="00492657"/>
    <w:rsid w:val="004A0F99"/>
    <w:rsid w:val="00503C56"/>
    <w:rsid w:val="00512E6B"/>
    <w:rsid w:val="005244BF"/>
    <w:rsid w:val="005322CF"/>
    <w:rsid w:val="005379C2"/>
    <w:rsid w:val="00542A48"/>
    <w:rsid w:val="00556425"/>
    <w:rsid w:val="005722A4"/>
    <w:rsid w:val="005A25C7"/>
    <w:rsid w:val="005A26F8"/>
    <w:rsid w:val="005B48AB"/>
    <w:rsid w:val="005C15E7"/>
    <w:rsid w:val="005C3EC9"/>
    <w:rsid w:val="005D32FA"/>
    <w:rsid w:val="005E2CC4"/>
    <w:rsid w:val="005E6AD8"/>
    <w:rsid w:val="005E7216"/>
    <w:rsid w:val="005F3353"/>
    <w:rsid w:val="005F77D0"/>
    <w:rsid w:val="0060154C"/>
    <w:rsid w:val="0060620F"/>
    <w:rsid w:val="006255C5"/>
    <w:rsid w:val="00627022"/>
    <w:rsid w:val="0063362B"/>
    <w:rsid w:val="006367EA"/>
    <w:rsid w:val="00671802"/>
    <w:rsid w:val="0069381F"/>
    <w:rsid w:val="006954C3"/>
    <w:rsid w:val="006960A7"/>
    <w:rsid w:val="006B0181"/>
    <w:rsid w:val="006B05EB"/>
    <w:rsid w:val="006B2265"/>
    <w:rsid w:val="006E585E"/>
    <w:rsid w:val="006E6AE4"/>
    <w:rsid w:val="006E7F6C"/>
    <w:rsid w:val="007106F4"/>
    <w:rsid w:val="00712801"/>
    <w:rsid w:val="007165E8"/>
    <w:rsid w:val="00727BB9"/>
    <w:rsid w:val="00732945"/>
    <w:rsid w:val="00741B74"/>
    <w:rsid w:val="007456E4"/>
    <w:rsid w:val="00786140"/>
    <w:rsid w:val="007878EA"/>
    <w:rsid w:val="00792CCC"/>
    <w:rsid w:val="007A1506"/>
    <w:rsid w:val="007B431A"/>
    <w:rsid w:val="007C1183"/>
    <w:rsid w:val="007D5FC6"/>
    <w:rsid w:val="0081253A"/>
    <w:rsid w:val="00824440"/>
    <w:rsid w:val="0082462E"/>
    <w:rsid w:val="00840EE7"/>
    <w:rsid w:val="008471DC"/>
    <w:rsid w:val="00847A76"/>
    <w:rsid w:val="00855298"/>
    <w:rsid w:val="0085733F"/>
    <w:rsid w:val="00871457"/>
    <w:rsid w:val="00877947"/>
    <w:rsid w:val="00886E00"/>
    <w:rsid w:val="008B1EE3"/>
    <w:rsid w:val="008B75A1"/>
    <w:rsid w:val="008E16AF"/>
    <w:rsid w:val="008F4E71"/>
    <w:rsid w:val="00907765"/>
    <w:rsid w:val="00923AE4"/>
    <w:rsid w:val="00924D33"/>
    <w:rsid w:val="009643B2"/>
    <w:rsid w:val="00964975"/>
    <w:rsid w:val="009673C7"/>
    <w:rsid w:val="00967CED"/>
    <w:rsid w:val="00984341"/>
    <w:rsid w:val="00990879"/>
    <w:rsid w:val="00994390"/>
    <w:rsid w:val="009C6F87"/>
    <w:rsid w:val="009D1154"/>
    <w:rsid w:val="009D7D81"/>
    <w:rsid w:val="009F5886"/>
    <w:rsid w:val="00A027DB"/>
    <w:rsid w:val="00A06E77"/>
    <w:rsid w:val="00A1284D"/>
    <w:rsid w:val="00A22450"/>
    <w:rsid w:val="00A30109"/>
    <w:rsid w:val="00A539CE"/>
    <w:rsid w:val="00A66395"/>
    <w:rsid w:val="00A66750"/>
    <w:rsid w:val="00A71189"/>
    <w:rsid w:val="00AA6F2D"/>
    <w:rsid w:val="00AC252D"/>
    <w:rsid w:val="00AC480A"/>
    <w:rsid w:val="00AD71A4"/>
    <w:rsid w:val="00AF397E"/>
    <w:rsid w:val="00B12C03"/>
    <w:rsid w:val="00B207CC"/>
    <w:rsid w:val="00B2701C"/>
    <w:rsid w:val="00B44478"/>
    <w:rsid w:val="00B53679"/>
    <w:rsid w:val="00B64B08"/>
    <w:rsid w:val="00B65C44"/>
    <w:rsid w:val="00BA1075"/>
    <w:rsid w:val="00BA3B64"/>
    <w:rsid w:val="00BB2F8D"/>
    <w:rsid w:val="00BC013A"/>
    <w:rsid w:val="00BC2BCC"/>
    <w:rsid w:val="00C02851"/>
    <w:rsid w:val="00C21262"/>
    <w:rsid w:val="00C33D97"/>
    <w:rsid w:val="00C375AA"/>
    <w:rsid w:val="00C37F99"/>
    <w:rsid w:val="00C404E1"/>
    <w:rsid w:val="00C47231"/>
    <w:rsid w:val="00C50011"/>
    <w:rsid w:val="00C7296D"/>
    <w:rsid w:val="00CA5FF2"/>
    <w:rsid w:val="00CE2F3B"/>
    <w:rsid w:val="00CE717F"/>
    <w:rsid w:val="00D035CD"/>
    <w:rsid w:val="00D1004F"/>
    <w:rsid w:val="00D14E9F"/>
    <w:rsid w:val="00D172AB"/>
    <w:rsid w:val="00D27C74"/>
    <w:rsid w:val="00D27D2E"/>
    <w:rsid w:val="00D45921"/>
    <w:rsid w:val="00D751A3"/>
    <w:rsid w:val="00D816A7"/>
    <w:rsid w:val="00D86C4A"/>
    <w:rsid w:val="00DA109F"/>
    <w:rsid w:val="00DB3EAE"/>
    <w:rsid w:val="00DD0BAB"/>
    <w:rsid w:val="00DD3B88"/>
    <w:rsid w:val="00DD4141"/>
    <w:rsid w:val="00DF22C2"/>
    <w:rsid w:val="00DF79F9"/>
    <w:rsid w:val="00E074A0"/>
    <w:rsid w:val="00E23941"/>
    <w:rsid w:val="00E31C85"/>
    <w:rsid w:val="00E432D0"/>
    <w:rsid w:val="00E44E2C"/>
    <w:rsid w:val="00E802B1"/>
    <w:rsid w:val="00E9010A"/>
    <w:rsid w:val="00EC1590"/>
    <w:rsid w:val="00EC30F9"/>
    <w:rsid w:val="00ED7881"/>
    <w:rsid w:val="00EE23FB"/>
    <w:rsid w:val="00EE77C4"/>
    <w:rsid w:val="00EF46E4"/>
    <w:rsid w:val="00F34A46"/>
    <w:rsid w:val="00F40657"/>
    <w:rsid w:val="00F51195"/>
    <w:rsid w:val="00F5547C"/>
    <w:rsid w:val="00F5732C"/>
    <w:rsid w:val="00F80280"/>
    <w:rsid w:val="00F85C96"/>
    <w:rsid w:val="00F9633E"/>
    <w:rsid w:val="00FA6250"/>
    <w:rsid w:val="00FB3653"/>
    <w:rsid w:val="00FC3003"/>
    <w:rsid w:val="00FC7779"/>
    <w:rsid w:val="00FE7E26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18D3F-5C7C-41C9-9ABD-B045935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0852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2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1EF91118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Blackford</cp:lastModifiedBy>
  <cp:revision>2</cp:revision>
  <dcterms:created xsi:type="dcterms:W3CDTF">2020-05-28T14:34:00Z</dcterms:created>
  <dcterms:modified xsi:type="dcterms:W3CDTF">2020-05-28T14:34:00Z</dcterms:modified>
</cp:coreProperties>
</file>